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42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房屋租赁合同</w:t>
      </w:r>
    </w:p>
    <w:p w14:paraId="54CB8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</w:p>
    <w:p w14:paraId="6BAFD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甲方（出租方）：</w:t>
      </w:r>
    </w:p>
    <w:p w14:paraId="40BD8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乙方（承租方）： </w:t>
      </w:r>
    </w:p>
    <w:p w14:paraId="3C0F8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</w:p>
    <w:p w14:paraId="2E841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事由甲方将其位于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_                    </w:t>
      </w:r>
      <w:r>
        <w:rPr>
          <w:rFonts w:hint="eastAsia"/>
          <w:sz w:val="24"/>
          <w:szCs w:val="32"/>
          <w:lang w:val="en-US" w:eastAsia="zh-CN"/>
        </w:rPr>
        <w:t>的房屋出租给乙方使用，双方就房屋租赁事宜，达成如下协议：</w:t>
      </w:r>
    </w:p>
    <w:p w14:paraId="61E8F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</w:p>
    <w:p w14:paraId="1DE131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租赁期限：自</w:t>
      </w:r>
      <w:r>
        <w:rPr>
          <w:rFonts w:hint="eastAsia"/>
          <w:sz w:val="24"/>
          <w:szCs w:val="32"/>
          <w:u w:val="single"/>
          <w:lang w:val="en-US" w:eastAsia="zh-CN"/>
        </w:rPr>
        <w:t>2024年10月28日起至2025年11月1日</w:t>
      </w:r>
      <w:r>
        <w:rPr>
          <w:rFonts w:hint="eastAsia"/>
          <w:sz w:val="24"/>
          <w:szCs w:val="32"/>
          <w:lang w:val="en-US" w:eastAsia="zh-CN"/>
        </w:rPr>
        <w:t>止，共</w:t>
      </w:r>
      <w:r>
        <w:rPr>
          <w:rFonts w:hint="eastAsia"/>
          <w:sz w:val="24"/>
          <w:szCs w:val="32"/>
          <w:u w:val="single"/>
          <w:lang w:val="en-US" w:eastAsia="zh-CN"/>
        </w:rPr>
        <w:t>12</w:t>
      </w:r>
      <w:r>
        <w:rPr>
          <w:rFonts w:hint="eastAsia"/>
          <w:sz w:val="24"/>
          <w:szCs w:val="32"/>
          <w:lang w:val="en-US" w:eastAsia="zh-CN"/>
        </w:rPr>
        <w:t>个月。</w:t>
      </w:r>
    </w:p>
    <w:p w14:paraId="100EE8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租金为每年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             </w:t>
      </w:r>
      <w:r>
        <w:rPr>
          <w:rFonts w:hint="eastAsia"/>
          <w:sz w:val="24"/>
          <w:szCs w:val="32"/>
          <w:lang w:val="en-US" w:eastAsia="zh-CN"/>
        </w:rPr>
        <w:t>元（大写：人民币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        </w:t>
      </w:r>
      <w:r>
        <w:rPr>
          <w:rFonts w:hint="eastAsia"/>
          <w:sz w:val="24"/>
          <w:szCs w:val="32"/>
          <w:lang w:val="en-US" w:eastAsia="zh-CN"/>
        </w:rPr>
        <w:t>元整）。</w:t>
      </w:r>
    </w:p>
    <w:p w14:paraId="20DDE9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乙方租赁期间，水费、电费、暖气费、燃气费、宽带费、物业费等费用由乙方承担。合同到期后，乙方须结清相关费用，否则从押金中扣除，预付押金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      8</w:t>
      </w:r>
      <w:bookmarkStart w:id="0" w:name="_GoBack"/>
      <w:bookmarkEnd w:id="0"/>
      <w:r>
        <w:rPr>
          <w:rFonts w:hint="eastAsia"/>
          <w:sz w:val="24"/>
          <w:szCs w:val="32"/>
          <w:u w:val="single"/>
          <w:lang w:val="en-US" w:eastAsia="zh-CN"/>
        </w:rPr>
        <w:t>00</w:t>
      </w:r>
      <w:r>
        <w:rPr>
          <w:rFonts w:hint="eastAsia"/>
          <w:sz w:val="24"/>
          <w:szCs w:val="32"/>
          <w:lang w:val="en-US" w:eastAsia="zh-CN"/>
        </w:rPr>
        <w:t>元整。</w:t>
      </w:r>
    </w:p>
    <w:p w14:paraId="6A95CF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乙方不得随意损坏房屋及房屋内设施，乙方对租赁期间的人身安全和财产安全自行负责。</w:t>
      </w:r>
    </w:p>
    <w:p w14:paraId="2831F9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租赁期满前一个月，乙方应通知甲方是否续租。</w:t>
      </w:r>
    </w:p>
    <w:p w14:paraId="4FE62F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本合同一式二份，甲乙双方各执一份，自双方盖章或签字后生效。</w:t>
      </w:r>
    </w:p>
    <w:p w14:paraId="75E6F1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</w:p>
    <w:p w14:paraId="614C28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32"/>
          <w:lang w:val="en-US" w:eastAsia="zh-CN"/>
        </w:rPr>
      </w:pPr>
    </w:p>
    <w:p w14:paraId="182222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32"/>
          <w:lang w:val="en-US" w:eastAsia="zh-CN"/>
        </w:rPr>
      </w:pPr>
    </w:p>
    <w:p w14:paraId="741909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甲方：                            乙方：</w:t>
      </w:r>
    </w:p>
    <w:p w14:paraId="696A2B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32"/>
          <w:lang w:val="en-US" w:eastAsia="zh-CN"/>
        </w:rPr>
      </w:pPr>
    </w:p>
    <w:p w14:paraId="2EFB47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32"/>
          <w:lang w:val="en-US" w:eastAsia="zh-CN"/>
        </w:rPr>
      </w:pPr>
    </w:p>
    <w:p w14:paraId="607D9E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______年____月____日                        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453423"/>
    <w:multiLevelType w:val="singleLevel"/>
    <w:tmpl w:val="994534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iwiaGRpZCI6IjNhNGQwNmUzNjRiYTg5YmMwZDMzMDQ5M2IwZWM3YzBhIiwidXNlckNvdW50IjoxfQ=="/>
  </w:docVars>
  <w:rsids>
    <w:rsidRoot w:val="502235A4"/>
    <w:rsid w:val="236B5254"/>
    <w:rsid w:val="371D431C"/>
    <w:rsid w:val="5022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560\AppData\Roaming\kingsoft\office6\templates\download\5996c524-453b-421f-882a-a6dea8b5a8da\&#25151;&#23627;&#31199;&#36161;&#21512;&#21516;&#26631;&#20934;&#2925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房屋租赁合同标准版.docx</Template>
  <Pages>1</Pages>
  <Words>315</Words>
  <Characters>361</Characters>
  <Lines>0</Lines>
  <Paragraphs>0</Paragraphs>
  <TotalTime>1</TotalTime>
  <ScaleCrop>false</ScaleCrop>
  <LinksUpToDate>false</LinksUpToDate>
  <CharactersWithSpaces>394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2024-11-02T06:58:00Z</dcterms:created>
  <dc:creator>亦寒莲娜</dc:creator>
  <cp:lastModifiedBy>亦寒莲娜</cp:lastModifiedBy>
  <dcterms:modified xsi:type="dcterms:W3CDTF">2024-11-16T06:56:28Z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UUID">
    <vt:lpwstr>v1.0_mb_uUAHIEAlSLFMwIklGYK9Ew==</vt:lpwstr>
  </property>
  <property fmtid="{D5CDD505-2E9C-101B-9397-08002B2CF9AE}" pid="4" name="ICV">
    <vt:lpwstr>D6DCE6120A58490E8D7B0A1CDF8C55FD_13</vt:lpwstr>
  </property>
</Properties>
</file>